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C3536" w:rsidRPr="00753389" w14:paraId="0A357923" w14:textId="77777777" w:rsidTr="008C297C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51E0" w14:textId="77777777" w:rsidR="008C3536" w:rsidRPr="00753389" w:rsidRDefault="008C3536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</w:t>
            </w: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5E6" w14:textId="77777777" w:rsidR="008C3536" w:rsidRPr="00753389" w:rsidRDefault="008C3536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</w:t>
            </w: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2E3" w14:textId="77777777" w:rsidR="008C3536" w:rsidRPr="00753389" w:rsidRDefault="008C3536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3.</w:t>
            </w:r>
            <w:r w:rsidRPr="00753389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8C3536" w:rsidRPr="00753389" w14:paraId="41BF0EE0" w14:textId="77777777" w:rsidTr="008C297C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4EFCF" w14:textId="77777777" w:rsidR="008C3536" w:rsidRPr="00753389" w:rsidRDefault="008C3536" w:rsidP="008C297C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A599" w14:textId="77777777" w:rsidR="008C3536" w:rsidRPr="00753389" w:rsidRDefault="008C3536" w:rsidP="008C297C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DD0C6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C3536" w:rsidRPr="00753389" w14:paraId="69102A46" w14:textId="77777777" w:rsidTr="008C297C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423" w14:textId="77777777" w:rsidR="008C3536" w:rsidRPr="00753389" w:rsidRDefault="008C3536" w:rsidP="008C297C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079B" w14:textId="77777777" w:rsidR="008C3536" w:rsidRPr="00753389" w:rsidRDefault="008C3536" w:rsidP="008C297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DCBDCB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69F195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65BCFD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C3536" w:rsidRPr="00753389" w14:paraId="5CA5288B" w14:textId="77777777" w:rsidTr="008C297C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9CA4" w14:textId="77777777" w:rsidR="008C3536" w:rsidRPr="00753389" w:rsidRDefault="008C3536" w:rsidP="008C297C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17EC" w14:textId="1CB59E74" w:rsidR="008C3536" w:rsidRPr="00753389" w:rsidRDefault="008C3536" w:rsidP="009832FB">
            <w:pPr>
              <w:jc w:val="left"/>
              <w:rPr>
                <w:rFonts w:cs="Arial"/>
                <w:b/>
                <w:bCs/>
              </w:rPr>
            </w:pPr>
            <w:r w:rsidRPr="00753389">
              <w:rPr>
                <w:rFonts w:cs="Arial"/>
                <w:b/>
                <w:bCs/>
              </w:rPr>
              <w:t xml:space="preserve">BMS and Associated System – </w:t>
            </w:r>
            <w:r w:rsidR="00BB710D" w:rsidRPr="00BB710D">
              <w:rPr>
                <w:rFonts w:cs="Arial"/>
                <w:b/>
                <w:bCs/>
              </w:rPr>
              <w:t>Parks and Recreation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2722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313B1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40EB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16D96B6B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71140D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BF0C0C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E219D1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9457B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F6EC7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696186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9C7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51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06F1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437F6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AA6E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E46D56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28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CB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A9CD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7015E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0566D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52007EA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394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BAB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63118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A3F6F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45CE1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2F14DA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CA3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BD35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F590D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35CB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C941E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4C6149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9FC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0BB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F8C8A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603A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373A5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BD330D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24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FE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C46B4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3682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CF0A8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37EAFF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52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FE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29E34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007C1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A4AC9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97EFDA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7C8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43E" w14:textId="57B5530A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46E28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CD38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FC636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4907529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7D6AEB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1F9664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D60D7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D0176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F1E9D9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A02F69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6E6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1ED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System owner/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C416D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AC1B4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04EF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EC8838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891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5E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CBCD4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046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4B38A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CC5185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BD3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F6F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7E4C9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4DCA7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661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2B44FD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538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23D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DAC8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BF51E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6465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5CEDD49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0B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54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71C9B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54544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334AF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ED56AEA" w14:textId="77777777" w:rsidTr="008C297C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C0C1C4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7A592B5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BMS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5F9E518" w14:textId="77777777" w:rsidR="008C3536" w:rsidRPr="00753389" w:rsidRDefault="008C3536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D6C488" w14:textId="77777777" w:rsidR="008C3536" w:rsidRPr="00753389" w:rsidRDefault="008C3536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3E3DCA" w14:textId="77777777" w:rsidR="008C3536" w:rsidRPr="00753389" w:rsidRDefault="008C3536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C3536" w:rsidRPr="00753389" w14:paraId="3579ED5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88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A0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Redundant Building Management System (BMS) system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C43A9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08B81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8AAF7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11F2D5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707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E4A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connection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E40A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61FF1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82C07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532492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2ED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446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40E9C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55404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8F941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A5382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E3A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F6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283B8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0B1C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32578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73D67E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4B2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74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68B1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27F5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1D11B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F1A23F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F61D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2E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Events/logs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EED7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A8726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3AA00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D484AB7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1C5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C5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Redundant BMS system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BE7F6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29E1D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AC08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4D955A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24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DF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E3E1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21B4C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12C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730D18D" w14:textId="77777777" w:rsidTr="008C297C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0B78B7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C6EE74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ABFA8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B684B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20EA73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3479004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E47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5B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is alarm free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5B6B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CE3A2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AD20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5BBE0E2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AA65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A6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2203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A9CDA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43F94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02A1C32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ACD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B7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154E8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727EE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7AAF3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22886D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82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1EB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ABF4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7F9D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906D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1843BE6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7C93E5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4E68985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A8550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DD30C8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494F4E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DD7607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BA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54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9BD6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2EF6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463E7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B3E706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1A5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0B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46BA5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7FB0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16A17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E7B2A0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05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1C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1E459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60DDA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24AFD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F523895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607C3E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2F356D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C57AC2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75498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92EB1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3749AF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9AC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8E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40B21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FC1BB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BFA6F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2A1135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8B4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B8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Other monitoring PC’s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827E1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2CF0E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D97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126953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80F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7F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AE3A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BE8E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F326D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4483C8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7FB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A16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F85D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D92D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836B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95C6A0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73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349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677FD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0E4F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7C29C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849491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95D40A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985140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15E9C4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9DFEC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943C78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F183BC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A3F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10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F459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FCAC1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637F5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C19BEF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2E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43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50D73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5D2C8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81FED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712636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F8A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9F2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4454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291C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F692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D998BC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071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DE6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0F848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B870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817E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A31FA3">
              <w:rPr>
                <w:rFonts w:cs="Arial"/>
                <w:color w:val="000000"/>
              </w:rPr>
            </w:r>
            <w:r w:rsidR="00A31FA3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13F2488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069508A0" w14:textId="77777777" w:rsidR="008C3536" w:rsidRPr="00753389" w:rsidRDefault="008C3536" w:rsidP="008C297C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E788AD0" w14:textId="5DADA62D" w:rsidR="008C3536" w:rsidRPr="00753389" w:rsidRDefault="008C3536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172193E" w14:textId="77777777" w:rsidR="008C3536" w:rsidRPr="00753389" w:rsidRDefault="008C3536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8C3536" w:rsidRPr="00753389" w14:paraId="547CAE0B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5A6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24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A0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2EA7C41E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B41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76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C6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51677899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82E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14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6A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7881D1E3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748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F7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9D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3FD8A538" w14:textId="77777777" w:rsidTr="008C297C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E7E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FA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C3536" w:rsidRPr="00753389" w14:paraId="3CBB21FF" w14:textId="77777777" w:rsidTr="008C297C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3B7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A8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7279" w14:textId="77777777" w:rsidR="00A31FA3" w:rsidRDefault="00A31FA3">
      <w:r>
        <w:separator/>
      </w:r>
    </w:p>
    <w:p w14:paraId="01356FD7" w14:textId="77777777" w:rsidR="00A31FA3" w:rsidRDefault="00A31FA3"/>
  </w:endnote>
  <w:endnote w:type="continuationSeparator" w:id="0">
    <w:p w14:paraId="5CF88365" w14:textId="77777777" w:rsidR="00A31FA3" w:rsidRDefault="00A31FA3">
      <w:r>
        <w:continuationSeparator/>
      </w:r>
    </w:p>
    <w:p w14:paraId="44D59F5E" w14:textId="77777777" w:rsidR="00A31FA3" w:rsidRDefault="00A31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B6690A" w:rsidRDefault="009210BF" w:rsidP="008347D3">
    <w:pPr>
      <w:pStyle w:val="Footer"/>
      <w:jc w:val="center"/>
      <w:rPr>
        <w:sz w:val="16"/>
        <w:szCs w:val="16"/>
        <w:lang w:val="en-IN"/>
      </w:rPr>
    </w:pPr>
  </w:p>
  <w:p w14:paraId="28AE2210" w14:textId="2DBB39D6" w:rsidR="009210BF" w:rsidRDefault="00A31FA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B710D">
          <w:rPr>
            <w:sz w:val="16"/>
            <w:szCs w:val="16"/>
            <w:lang w:val="en-AU"/>
          </w:rPr>
          <w:t>EOM-ZO0-TP-000108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6690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B710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B710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46F" w14:textId="77777777" w:rsidR="00A31FA3" w:rsidRDefault="00A31FA3">
      <w:r>
        <w:separator/>
      </w:r>
    </w:p>
    <w:p w14:paraId="66A0633A" w14:textId="77777777" w:rsidR="00A31FA3" w:rsidRDefault="00A31FA3"/>
  </w:footnote>
  <w:footnote w:type="continuationSeparator" w:id="0">
    <w:p w14:paraId="0318648E" w14:textId="77777777" w:rsidR="00A31FA3" w:rsidRDefault="00A31FA3">
      <w:r>
        <w:continuationSeparator/>
      </w:r>
    </w:p>
    <w:p w14:paraId="59D65534" w14:textId="77777777" w:rsidR="00A31FA3" w:rsidRDefault="00A31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1463B5B" w:rsidR="009210BF" w:rsidRDefault="00B6690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6EDC8A" wp14:editId="733CF208">
                <wp:simplePos x="0" y="0"/>
                <wp:positionH relativeFrom="column">
                  <wp:posOffset>-457200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E73937B" w:rsidR="009210BF" w:rsidRPr="006A25F8" w:rsidRDefault="008C3536" w:rsidP="008C353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C3536">
            <w:rPr>
              <w:kern w:val="32"/>
              <w:sz w:val="24"/>
              <w:szCs w:val="24"/>
              <w:lang w:val="en-GB"/>
            </w:rPr>
            <w:t>Shutdown Procedure BMS and associated systems Template</w:t>
          </w:r>
          <w:r w:rsidR="009832FB">
            <w:rPr>
              <w:kern w:val="32"/>
              <w:sz w:val="24"/>
              <w:szCs w:val="24"/>
              <w:lang w:val="en-GB"/>
            </w:rPr>
            <w:t xml:space="preserve"> - </w:t>
          </w:r>
          <w:r w:rsidR="00BB710D" w:rsidRPr="00BB710D">
            <w:rPr>
              <w:kern w:val="32"/>
              <w:sz w:val="24"/>
              <w:szCs w:val="24"/>
              <w:lang w:val="en-GB"/>
            </w:rPr>
            <w:t>Parks and Recreation</w:t>
          </w:r>
        </w:p>
      </w:tc>
    </w:tr>
  </w:tbl>
  <w:p w14:paraId="0FE4F66F" w14:textId="3BF42BE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22F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2B10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0DD7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6D3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4A4F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32FB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1FA3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90A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0D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760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E2832-9FEA-41E3-9735-2A91625D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EOM-ZO0-TP-000108 Rev 001</dc:subject>
  <dc:creator>Rivamonte, Leonnito (RMP)</dc:creator>
  <cp:keywords>ᅟ</cp:keywords>
  <cp:lastModifiedBy>Jancil Saldhana</cp:lastModifiedBy>
  <cp:revision>34</cp:revision>
  <cp:lastPrinted>2017-10-17T10:11:00Z</cp:lastPrinted>
  <dcterms:created xsi:type="dcterms:W3CDTF">2019-12-16T06:44:00Z</dcterms:created>
  <dcterms:modified xsi:type="dcterms:W3CDTF">2021-08-21T03:49:00Z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